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5" w:name="_GoBack"/>
      <w:bookmarkEnd w:id="5"/>
      <w:bookmarkStart w:id="0" w:name="OLE_LINK5"/>
      <w:bookmarkStart w:id="1" w:name="OLE_LINK21"/>
      <w:bookmarkStart w:id="2" w:name="OLE_LINK14"/>
      <w:bookmarkStart w:id="3" w:name="OLE_LINK12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600" w:lineRule="exact"/>
        <w:jc w:val="center"/>
        <w:textAlignment w:val="auto"/>
        <w:rPr>
          <w:rFonts w:hint="default" w:ascii="Times New Roman" w:hAnsi="Times New Roman" w:eastAsia="华文中宋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华文中宋" w:cs="Times New Roman"/>
          <w:sz w:val="40"/>
          <w:szCs w:val="40"/>
        </w:rPr>
        <w:t>技工院校</w:t>
      </w:r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就业服务</w:t>
      </w:r>
      <w:r>
        <w:rPr>
          <w:rFonts w:hint="default" w:ascii="Times New Roman" w:hAnsi="Times New Roman" w:eastAsia="华文中宋" w:cs="Times New Roman"/>
          <w:sz w:val="40"/>
          <w:szCs w:val="40"/>
          <w:lang w:eastAsia="zh-CN"/>
        </w:rPr>
        <w:t>实践与创新专题线上培训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600" w:lineRule="exact"/>
        <w:jc w:val="center"/>
        <w:textAlignment w:val="auto"/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报名回执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单位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联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系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人：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联系电话：</w:t>
      </w:r>
    </w:p>
    <w:tbl>
      <w:tblPr>
        <w:tblStyle w:val="15"/>
        <w:tblpPr w:leftFromText="180" w:rightFromText="180" w:vertAnchor="text" w:horzAnchor="page" w:tblpX="1765" w:tblpY="206"/>
        <w:tblOverlap w:val="never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17"/>
        <w:gridCol w:w="1600"/>
        <w:gridCol w:w="1222"/>
        <w:gridCol w:w="1978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职务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教龄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4" w:name="OLE_LINK3" w:colFirst="1" w:colLast="1"/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备注：1. 此表可复制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、添加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28" w:firstLine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继续教育证明姓名以此表为准，请准确填写；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28" w:firstLine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请于202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日前将回执发送至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省职协“广东技工在线”平台管理服务部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"mailto:电子邮箱：153691994@qq.com"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_GB2312" w:cs="Times New Roman"/>
          <w:sz w:val="28"/>
          <w:szCs w:val="28"/>
        </w:rPr>
        <w:t>指定邮箱：gdjgzx1223@163.com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sz w:val="28"/>
          <w:szCs w:val="28"/>
        </w:rPr>
        <w:t>；联系电话：020-83517050。</w:t>
      </w:r>
      <w:bookmarkEnd w:id="1"/>
      <w:bookmarkEnd w:id="2"/>
      <w:bookmarkEnd w:id="3"/>
    </w:p>
    <w:sectPr>
      <w:headerReference r:id="rId3" w:type="default"/>
      <w:footerReference r:id="rId4" w:type="default"/>
      <w:pgSz w:w="11906" w:h="16838"/>
      <w:pgMar w:top="2098" w:right="1474" w:bottom="1984" w:left="1588" w:header="1134" w:footer="1134" w:gutter="0"/>
      <w:pgNumType w:fmt="numberInDash" w:start="1"/>
      <w:cols w:space="0" w:num="1"/>
      <w:rtlGutter w:val="0"/>
      <w:docGrid w:type="linesAndChars" w:linePitch="31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088CF9"/>
    <w:multiLevelType w:val="singleLevel"/>
    <w:tmpl w:val="9B088CF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YmYyYTEyYmQzNDJjYzIzMTRjOGMxMWNlNDY5ODcifQ=="/>
  </w:docVars>
  <w:rsids>
    <w:rsidRoot w:val="00F83B68"/>
    <w:rsid w:val="00015B50"/>
    <w:rsid w:val="00020232"/>
    <w:rsid w:val="000456A1"/>
    <w:rsid w:val="00050C84"/>
    <w:rsid w:val="0005411F"/>
    <w:rsid w:val="00080ECB"/>
    <w:rsid w:val="000866FF"/>
    <w:rsid w:val="0009447D"/>
    <w:rsid w:val="000960D8"/>
    <w:rsid w:val="000C4669"/>
    <w:rsid w:val="000C726C"/>
    <w:rsid w:val="000D1EA7"/>
    <w:rsid w:val="000E6870"/>
    <w:rsid w:val="000F1531"/>
    <w:rsid w:val="00110800"/>
    <w:rsid w:val="00116599"/>
    <w:rsid w:val="00134FAF"/>
    <w:rsid w:val="00135D71"/>
    <w:rsid w:val="00145862"/>
    <w:rsid w:val="00147817"/>
    <w:rsid w:val="0016022F"/>
    <w:rsid w:val="00173255"/>
    <w:rsid w:val="001A11D3"/>
    <w:rsid w:val="001A5FE0"/>
    <w:rsid w:val="001B3D09"/>
    <w:rsid w:val="001B4570"/>
    <w:rsid w:val="001D06BA"/>
    <w:rsid w:val="001D3DF4"/>
    <w:rsid w:val="001D6BB4"/>
    <w:rsid w:val="001D71AC"/>
    <w:rsid w:val="0021432B"/>
    <w:rsid w:val="00216F84"/>
    <w:rsid w:val="00234172"/>
    <w:rsid w:val="00240615"/>
    <w:rsid w:val="00245E04"/>
    <w:rsid w:val="00246C6F"/>
    <w:rsid w:val="00257DF0"/>
    <w:rsid w:val="00264EBB"/>
    <w:rsid w:val="00291435"/>
    <w:rsid w:val="002A5EEB"/>
    <w:rsid w:val="002B049C"/>
    <w:rsid w:val="002D3722"/>
    <w:rsid w:val="002E29F9"/>
    <w:rsid w:val="00352018"/>
    <w:rsid w:val="00360D7F"/>
    <w:rsid w:val="00360E3D"/>
    <w:rsid w:val="00365866"/>
    <w:rsid w:val="00370369"/>
    <w:rsid w:val="003724CD"/>
    <w:rsid w:val="003858C8"/>
    <w:rsid w:val="003A320C"/>
    <w:rsid w:val="003C45AD"/>
    <w:rsid w:val="003C6D3D"/>
    <w:rsid w:val="003E4970"/>
    <w:rsid w:val="00413723"/>
    <w:rsid w:val="00441079"/>
    <w:rsid w:val="00444E2E"/>
    <w:rsid w:val="00476DD2"/>
    <w:rsid w:val="004A368C"/>
    <w:rsid w:val="004D1FAF"/>
    <w:rsid w:val="004E48E2"/>
    <w:rsid w:val="004F41C0"/>
    <w:rsid w:val="005069E9"/>
    <w:rsid w:val="005141C8"/>
    <w:rsid w:val="00522217"/>
    <w:rsid w:val="00533B78"/>
    <w:rsid w:val="00533FD2"/>
    <w:rsid w:val="00541B1A"/>
    <w:rsid w:val="00555257"/>
    <w:rsid w:val="00555C63"/>
    <w:rsid w:val="00555C8B"/>
    <w:rsid w:val="005739A4"/>
    <w:rsid w:val="00592495"/>
    <w:rsid w:val="005A5A45"/>
    <w:rsid w:val="005B3443"/>
    <w:rsid w:val="005E0AA6"/>
    <w:rsid w:val="005E336A"/>
    <w:rsid w:val="005F1309"/>
    <w:rsid w:val="00600C60"/>
    <w:rsid w:val="0062110B"/>
    <w:rsid w:val="006306AA"/>
    <w:rsid w:val="00667BCC"/>
    <w:rsid w:val="0068171F"/>
    <w:rsid w:val="0068202C"/>
    <w:rsid w:val="006A7A42"/>
    <w:rsid w:val="006C31AA"/>
    <w:rsid w:val="006C3380"/>
    <w:rsid w:val="006E01A3"/>
    <w:rsid w:val="006F74AF"/>
    <w:rsid w:val="00704730"/>
    <w:rsid w:val="00734619"/>
    <w:rsid w:val="007408A4"/>
    <w:rsid w:val="00780AF5"/>
    <w:rsid w:val="007A69E2"/>
    <w:rsid w:val="007B0658"/>
    <w:rsid w:val="007D2A9E"/>
    <w:rsid w:val="007D3D0B"/>
    <w:rsid w:val="007D6DB5"/>
    <w:rsid w:val="008138AF"/>
    <w:rsid w:val="00813D6D"/>
    <w:rsid w:val="00814BEF"/>
    <w:rsid w:val="00832571"/>
    <w:rsid w:val="0084548C"/>
    <w:rsid w:val="00847656"/>
    <w:rsid w:val="0085551A"/>
    <w:rsid w:val="00862E1A"/>
    <w:rsid w:val="00893189"/>
    <w:rsid w:val="00895B2E"/>
    <w:rsid w:val="008971C0"/>
    <w:rsid w:val="008C61E5"/>
    <w:rsid w:val="008E2177"/>
    <w:rsid w:val="00903BFE"/>
    <w:rsid w:val="00912AD4"/>
    <w:rsid w:val="00920253"/>
    <w:rsid w:val="00925552"/>
    <w:rsid w:val="009457F0"/>
    <w:rsid w:val="009472A1"/>
    <w:rsid w:val="00957CB9"/>
    <w:rsid w:val="00966424"/>
    <w:rsid w:val="00974DD0"/>
    <w:rsid w:val="00986945"/>
    <w:rsid w:val="009948B0"/>
    <w:rsid w:val="009A442E"/>
    <w:rsid w:val="009B6516"/>
    <w:rsid w:val="009B79B6"/>
    <w:rsid w:val="009D1F84"/>
    <w:rsid w:val="009D2C9A"/>
    <w:rsid w:val="009F1381"/>
    <w:rsid w:val="009F6C4F"/>
    <w:rsid w:val="00A53F75"/>
    <w:rsid w:val="00A64EAF"/>
    <w:rsid w:val="00A66D53"/>
    <w:rsid w:val="00A66E04"/>
    <w:rsid w:val="00A91A34"/>
    <w:rsid w:val="00A94D64"/>
    <w:rsid w:val="00AA5C87"/>
    <w:rsid w:val="00AD0970"/>
    <w:rsid w:val="00AD29AD"/>
    <w:rsid w:val="00AD39F2"/>
    <w:rsid w:val="00AE5853"/>
    <w:rsid w:val="00AF2463"/>
    <w:rsid w:val="00B11145"/>
    <w:rsid w:val="00B32E75"/>
    <w:rsid w:val="00B57B8F"/>
    <w:rsid w:val="00B63735"/>
    <w:rsid w:val="00B85A52"/>
    <w:rsid w:val="00BA487B"/>
    <w:rsid w:val="00BA71B8"/>
    <w:rsid w:val="00BB0117"/>
    <w:rsid w:val="00BD0E5F"/>
    <w:rsid w:val="00BD242A"/>
    <w:rsid w:val="00C01E3B"/>
    <w:rsid w:val="00C13F2E"/>
    <w:rsid w:val="00C4392E"/>
    <w:rsid w:val="00C73F6A"/>
    <w:rsid w:val="00C75D9D"/>
    <w:rsid w:val="00C8142D"/>
    <w:rsid w:val="00C87F14"/>
    <w:rsid w:val="00C97A14"/>
    <w:rsid w:val="00CD31FA"/>
    <w:rsid w:val="00CD6D67"/>
    <w:rsid w:val="00CF1D47"/>
    <w:rsid w:val="00D036AA"/>
    <w:rsid w:val="00D03BA9"/>
    <w:rsid w:val="00D10567"/>
    <w:rsid w:val="00D15682"/>
    <w:rsid w:val="00D24901"/>
    <w:rsid w:val="00D32955"/>
    <w:rsid w:val="00D42EC0"/>
    <w:rsid w:val="00D44240"/>
    <w:rsid w:val="00D52E62"/>
    <w:rsid w:val="00D5453B"/>
    <w:rsid w:val="00D61649"/>
    <w:rsid w:val="00D81E42"/>
    <w:rsid w:val="00D925EB"/>
    <w:rsid w:val="00DC1C82"/>
    <w:rsid w:val="00DD7EEC"/>
    <w:rsid w:val="00DE0218"/>
    <w:rsid w:val="00DE23C0"/>
    <w:rsid w:val="00E00F8C"/>
    <w:rsid w:val="00E12FFC"/>
    <w:rsid w:val="00E51CFF"/>
    <w:rsid w:val="00EA60F8"/>
    <w:rsid w:val="00EB5A4E"/>
    <w:rsid w:val="00ED080D"/>
    <w:rsid w:val="00ED0BD2"/>
    <w:rsid w:val="00ED1A54"/>
    <w:rsid w:val="00EE38A8"/>
    <w:rsid w:val="00EF4D6A"/>
    <w:rsid w:val="00F03C87"/>
    <w:rsid w:val="00F17F2C"/>
    <w:rsid w:val="00F21EEB"/>
    <w:rsid w:val="00F354DF"/>
    <w:rsid w:val="00F515B2"/>
    <w:rsid w:val="00F542A5"/>
    <w:rsid w:val="00F83B68"/>
    <w:rsid w:val="00FA499F"/>
    <w:rsid w:val="00FC4487"/>
    <w:rsid w:val="012A2737"/>
    <w:rsid w:val="0184391C"/>
    <w:rsid w:val="01A7022B"/>
    <w:rsid w:val="027345B1"/>
    <w:rsid w:val="02746B84"/>
    <w:rsid w:val="030A6CC4"/>
    <w:rsid w:val="03E36DB2"/>
    <w:rsid w:val="04AD4525"/>
    <w:rsid w:val="04D035F5"/>
    <w:rsid w:val="04EF0C4E"/>
    <w:rsid w:val="059B49CF"/>
    <w:rsid w:val="059E2914"/>
    <w:rsid w:val="05A625A8"/>
    <w:rsid w:val="07372051"/>
    <w:rsid w:val="07E35D35"/>
    <w:rsid w:val="09842C00"/>
    <w:rsid w:val="09A551C9"/>
    <w:rsid w:val="0A2109F4"/>
    <w:rsid w:val="0A60366D"/>
    <w:rsid w:val="0AB17BDE"/>
    <w:rsid w:val="0B29689F"/>
    <w:rsid w:val="0B724882"/>
    <w:rsid w:val="0B7B3E0C"/>
    <w:rsid w:val="0D2A3ABE"/>
    <w:rsid w:val="0DF03E78"/>
    <w:rsid w:val="0E0F2E79"/>
    <w:rsid w:val="0E38283F"/>
    <w:rsid w:val="0F0A004B"/>
    <w:rsid w:val="10C37492"/>
    <w:rsid w:val="11172124"/>
    <w:rsid w:val="113D2012"/>
    <w:rsid w:val="117143B2"/>
    <w:rsid w:val="12253713"/>
    <w:rsid w:val="128642D1"/>
    <w:rsid w:val="12BB3B36"/>
    <w:rsid w:val="12CD1ABC"/>
    <w:rsid w:val="13251F80"/>
    <w:rsid w:val="134C29E0"/>
    <w:rsid w:val="13906D71"/>
    <w:rsid w:val="155F638A"/>
    <w:rsid w:val="15FD7C49"/>
    <w:rsid w:val="16141A70"/>
    <w:rsid w:val="164E081E"/>
    <w:rsid w:val="167051C8"/>
    <w:rsid w:val="169A3A63"/>
    <w:rsid w:val="16F2564D"/>
    <w:rsid w:val="170B4961"/>
    <w:rsid w:val="171F524C"/>
    <w:rsid w:val="172B01FD"/>
    <w:rsid w:val="174A32A5"/>
    <w:rsid w:val="181A30AD"/>
    <w:rsid w:val="183028D1"/>
    <w:rsid w:val="18CB6819"/>
    <w:rsid w:val="190943FB"/>
    <w:rsid w:val="19137A0F"/>
    <w:rsid w:val="199A4D12"/>
    <w:rsid w:val="19AC4C54"/>
    <w:rsid w:val="1A092647"/>
    <w:rsid w:val="1A3C6512"/>
    <w:rsid w:val="1A537B49"/>
    <w:rsid w:val="1AAF3ABD"/>
    <w:rsid w:val="1AB570BD"/>
    <w:rsid w:val="1B285B01"/>
    <w:rsid w:val="1B334486"/>
    <w:rsid w:val="1B4B7A22"/>
    <w:rsid w:val="1B982BFE"/>
    <w:rsid w:val="1C4F52EF"/>
    <w:rsid w:val="1C890801"/>
    <w:rsid w:val="1C9035C5"/>
    <w:rsid w:val="1D2247B2"/>
    <w:rsid w:val="1E892D3B"/>
    <w:rsid w:val="1E90231B"/>
    <w:rsid w:val="1EFA0FD7"/>
    <w:rsid w:val="1F0A6024"/>
    <w:rsid w:val="1F381774"/>
    <w:rsid w:val="1F38650F"/>
    <w:rsid w:val="1F65419C"/>
    <w:rsid w:val="1FD20711"/>
    <w:rsid w:val="1FF421F7"/>
    <w:rsid w:val="20014B53"/>
    <w:rsid w:val="20042B3B"/>
    <w:rsid w:val="20E31C0D"/>
    <w:rsid w:val="214D1E98"/>
    <w:rsid w:val="21A345BC"/>
    <w:rsid w:val="222B3498"/>
    <w:rsid w:val="226225B1"/>
    <w:rsid w:val="22C55536"/>
    <w:rsid w:val="23EE53EE"/>
    <w:rsid w:val="240244BF"/>
    <w:rsid w:val="24577437"/>
    <w:rsid w:val="247E3C8E"/>
    <w:rsid w:val="24885A5E"/>
    <w:rsid w:val="24AF1021"/>
    <w:rsid w:val="24EC5DD1"/>
    <w:rsid w:val="25645264"/>
    <w:rsid w:val="25BA5ED0"/>
    <w:rsid w:val="25C32247"/>
    <w:rsid w:val="267410CB"/>
    <w:rsid w:val="26B2190C"/>
    <w:rsid w:val="272C4E44"/>
    <w:rsid w:val="2875626D"/>
    <w:rsid w:val="287C56BE"/>
    <w:rsid w:val="28AC2F9C"/>
    <w:rsid w:val="28B9421C"/>
    <w:rsid w:val="28EB280F"/>
    <w:rsid w:val="28FF7346"/>
    <w:rsid w:val="291A3EBF"/>
    <w:rsid w:val="2A0911D4"/>
    <w:rsid w:val="2ACD092A"/>
    <w:rsid w:val="2AD53610"/>
    <w:rsid w:val="2AE17A5A"/>
    <w:rsid w:val="2B2862C2"/>
    <w:rsid w:val="2B5632CC"/>
    <w:rsid w:val="2B597F39"/>
    <w:rsid w:val="2B804422"/>
    <w:rsid w:val="2BB62D05"/>
    <w:rsid w:val="2BBE7D9C"/>
    <w:rsid w:val="2BDC15F2"/>
    <w:rsid w:val="2BF437BD"/>
    <w:rsid w:val="2C6A6FFC"/>
    <w:rsid w:val="2D306C73"/>
    <w:rsid w:val="2D400A9F"/>
    <w:rsid w:val="2D404F0C"/>
    <w:rsid w:val="2D9427F7"/>
    <w:rsid w:val="2DB24101"/>
    <w:rsid w:val="2DCD42C6"/>
    <w:rsid w:val="2EB86978"/>
    <w:rsid w:val="2EE61AE3"/>
    <w:rsid w:val="2F972DDE"/>
    <w:rsid w:val="305E56A9"/>
    <w:rsid w:val="30914360"/>
    <w:rsid w:val="30920601"/>
    <w:rsid w:val="31641F4A"/>
    <w:rsid w:val="31847A25"/>
    <w:rsid w:val="31916A3A"/>
    <w:rsid w:val="31CE7AD2"/>
    <w:rsid w:val="31E42330"/>
    <w:rsid w:val="32C92226"/>
    <w:rsid w:val="32D50F42"/>
    <w:rsid w:val="33B74D26"/>
    <w:rsid w:val="33E14F2E"/>
    <w:rsid w:val="34CE2DFE"/>
    <w:rsid w:val="35FB40C6"/>
    <w:rsid w:val="36872F81"/>
    <w:rsid w:val="36B34FB8"/>
    <w:rsid w:val="36DB0D8A"/>
    <w:rsid w:val="37A029FD"/>
    <w:rsid w:val="37C33FCE"/>
    <w:rsid w:val="38B22A36"/>
    <w:rsid w:val="39A27FB9"/>
    <w:rsid w:val="39B822CE"/>
    <w:rsid w:val="3A3B74DE"/>
    <w:rsid w:val="3A7B66B0"/>
    <w:rsid w:val="3A916DA7"/>
    <w:rsid w:val="3AC84F9A"/>
    <w:rsid w:val="3B2935B7"/>
    <w:rsid w:val="3B487DDB"/>
    <w:rsid w:val="3BBB2CFA"/>
    <w:rsid w:val="3BC32466"/>
    <w:rsid w:val="3C1628D2"/>
    <w:rsid w:val="3C3600FD"/>
    <w:rsid w:val="3C5D3B52"/>
    <w:rsid w:val="3C706E90"/>
    <w:rsid w:val="3CBB45AF"/>
    <w:rsid w:val="3CF446A2"/>
    <w:rsid w:val="3D167A38"/>
    <w:rsid w:val="3DB80AEF"/>
    <w:rsid w:val="3DDC710E"/>
    <w:rsid w:val="3E10092B"/>
    <w:rsid w:val="3E827E4C"/>
    <w:rsid w:val="3F164330"/>
    <w:rsid w:val="3F406FEE"/>
    <w:rsid w:val="3F597954"/>
    <w:rsid w:val="3FA407E9"/>
    <w:rsid w:val="3FFF0AF3"/>
    <w:rsid w:val="403A5219"/>
    <w:rsid w:val="403F72A5"/>
    <w:rsid w:val="40642868"/>
    <w:rsid w:val="40D21311"/>
    <w:rsid w:val="40D93256"/>
    <w:rsid w:val="41016309"/>
    <w:rsid w:val="41842500"/>
    <w:rsid w:val="420208D2"/>
    <w:rsid w:val="426A350D"/>
    <w:rsid w:val="427D40B5"/>
    <w:rsid w:val="42DC2745"/>
    <w:rsid w:val="43572B58"/>
    <w:rsid w:val="438E1826"/>
    <w:rsid w:val="44547727"/>
    <w:rsid w:val="44753296"/>
    <w:rsid w:val="45523CD9"/>
    <w:rsid w:val="45813EBC"/>
    <w:rsid w:val="46DA1AD6"/>
    <w:rsid w:val="475950F1"/>
    <w:rsid w:val="47CC6A7F"/>
    <w:rsid w:val="48802209"/>
    <w:rsid w:val="48DA049A"/>
    <w:rsid w:val="48DB154C"/>
    <w:rsid w:val="48EB621C"/>
    <w:rsid w:val="49867CF3"/>
    <w:rsid w:val="49FE5ADB"/>
    <w:rsid w:val="4A730FDC"/>
    <w:rsid w:val="4B06733D"/>
    <w:rsid w:val="4B8342E5"/>
    <w:rsid w:val="4C356B7E"/>
    <w:rsid w:val="4CAE1EF0"/>
    <w:rsid w:val="4D506BDC"/>
    <w:rsid w:val="4DA06314"/>
    <w:rsid w:val="4DA846DC"/>
    <w:rsid w:val="4E797E26"/>
    <w:rsid w:val="4E876528"/>
    <w:rsid w:val="4E9769F3"/>
    <w:rsid w:val="4E9C4B35"/>
    <w:rsid w:val="4EB470B0"/>
    <w:rsid w:val="4F0D65C6"/>
    <w:rsid w:val="4FD72B23"/>
    <w:rsid w:val="503E1327"/>
    <w:rsid w:val="505226DD"/>
    <w:rsid w:val="50EF617E"/>
    <w:rsid w:val="514566E6"/>
    <w:rsid w:val="51BA49DE"/>
    <w:rsid w:val="51EC090F"/>
    <w:rsid w:val="520B5502"/>
    <w:rsid w:val="52213A44"/>
    <w:rsid w:val="525F49CC"/>
    <w:rsid w:val="52AF4074"/>
    <w:rsid w:val="530974C5"/>
    <w:rsid w:val="53397B84"/>
    <w:rsid w:val="535E583D"/>
    <w:rsid w:val="53872B19"/>
    <w:rsid w:val="546724CF"/>
    <w:rsid w:val="547870F0"/>
    <w:rsid w:val="549F7E36"/>
    <w:rsid w:val="54AD6EFF"/>
    <w:rsid w:val="557650C0"/>
    <w:rsid w:val="56491A64"/>
    <w:rsid w:val="56876E58"/>
    <w:rsid w:val="57441F15"/>
    <w:rsid w:val="57911D3D"/>
    <w:rsid w:val="57B702EF"/>
    <w:rsid w:val="581604A5"/>
    <w:rsid w:val="5829025A"/>
    <w:rsid w:val="5851771E"/>
    <w:rsid w:val="5887200E"/>
    <w:rsid w:val="589461BC"/>
    <w:rsid w:val="58C3686E"/>
    <w:rsid w:val="590B10B6"/>
    <w:rsid w:val="599C3FD8"/>
    <w:rsid w:val="5B094C04"/>
    <w:rsid w:val="5B1C646C"/>
    <w:rsid w:val="5B4A6DD2"/>
    <w:rsid w:val="5BBB7CD0"/>
    <w:rsid w:val="5BE81C4A"/>
    <w:rsid w:val="5C322BDC"/>
    <w:rsid w:val="5CFF3BED"/>
    <w:rsid w:val="5D8F0626"/>
    <w:rsid w:val="5DA4778D"/>
    <w:rsid w:val="5DC82230"/>
    <w:rsid w:val="5DF50B4C"/>
    <w:rsid w:val="5E070FAB"/>
    <w:rsid w:val="5E08087F"/>
    <w:rsid w:val="5E144BC7"/>
    <w:rsid w:val="5EC9547F"/>
    <w:rsid w:val="5ECA3D86"/>
    <w:rsid w:val="5F5558BC"/>
    <w:rsid w:val="5F7C32D2"/>
    <w:rsid w:val="5FB078F1"/>
    <w:rsid w:val="5FDE268B"/>
    <w:rsid w:val="6025396A"/>
    <w:rsid w:val="609A5316"/>
    <w:rsid w:val="60EF11EC"/>
    <w:rsid w:val="610A4C6C"/>
    <w:rsid w:val="611D1740"/>
    <w:rsid w:val="61761FA3"/>
    <w:rsid w:val="624C0466"/>
    <w:rsid w:val="62F60C02"/>
    <w:rsid w:val="62F615EE"/>
    <w:rsid w:val="646B7DB9"/>
    <w:rsid w:val="64CA0FF6"/>
    <w:rsid w:val="64CA10DA"/>
    <w:rsid w:val="64FB4AE1"/>
    <w:rsid w:val="65323D26"/>
    <w:rsid w:val="65440D49"/>
    <w:rsid w:val="657F58CB"/>
    <w:rsid w:val="661E3335"/>
    <w:rsid w:val="663073AB"/>
    <w:rsid w:val="663A0E45"/>
    <w:rsid w:val="66474A74"/>
    <w:rsid w:val="66FD3D93"/>
    <w:rsid w:val="67185E3A"/>
    <w:rsid w:val="67B529B7"/>
    <w:rsid w:val="67BC1058"/>
    <w:rsid w:val="67EF58DD"/>
    <w:rsid w:val="68152516"/>
    <w:rsid w:val="682777F8"/>
    <w:rsid w:val="68F55EA4"/>
    <w:rsid w:val="69782D5D"/>
    <w:rsid w:val="698C2CAC"/>
    <w:rsid w:val="69F00D16"/>
    <w:rsid w:val="6A136F29"/>
    <w:rsid w:val="6A8D6CDC"/>
    <w:rsid w:val="6AD9782B"/>
    <w:rsid w:val="6B863CA9"/>
    <w:rsid w:val="6BB021BC"/>
    <w:rsid w:val="6BC95AF1"/>
    <w:rsid w:val="6CD3474E"/>
    <w:rsid w:val="6CD45EFB"/>
    <w:rsid w:val="6D375D57"/>
    <w:rsid w:val="6D3B4F95"/>
    <w:rsid w:val="6DB36A59"/>
    <w:rsid w:val="6DE85FD7"/>
    <w:rsid w:val="6DF462BD"/>
    <w:rsid w:val="6E2C5D26"/>
    <w:rsid w:val="6E786420"/>
    <w:rsid w:val="6EBE3907"/>
    <w:rsid w:val="6EDB4508"/>
    <w:rsid w:val="6F0E2960"/>
    <w:rsid w:val="6F9208F0"/>
    <w:rsid w:val="7003143E"/>
    <w:rsid w:val="70223A22"/>
    <w:rsid w:val="710C4E0B"/>
    <w:rsid w:val="71CA25C3"/>
    <w:rsid w:val="71D5229F"/>
    <w:rsid w:val="72005FE5"/>
    <w:rsid w:val="72741853"/>
    <w:rsid w:val="72DF6BA5"/>
    <w:rsid w:val="73B85325"/>
    <w:rsid w:val="743261FE"/>
    <w:rsid w:val="7460720F"/>
    <w:rsid w:val="753C418A"/>
    <w:rsid w:val="755662F8"/>
    <w:rsid w:val="75C37CCD"/>
    <w:rsid w:val="7621477C"/>
    <w:rsid w:val="764346F2"/>
    <w:rsid w:val="766C1E9B"/>
    <w:rsid w:val="768C76FC"/>
    <w:rsid w:val="76C03F95"/>
    <w:rsid w:val="76D0242A"/>
    <w:rsid w:val="77481D46"/>
    <w:rsid w:val="776E579F"/>
    <w:rsid w:val="77AC61F1"/>
    <w:rsid w:val="78194573"/>
    <w:rsid w:val="781D310B"/>
    <w:rsid w:val="786C6E37"/>
    <w:rsid w:val="78A04E22"/>
    <w:rsid w:val="78E730C6"/>
    <w:rsid w:val="78EA3896"/>
    <w:rsid w:val="793D1D39"/>
    <w:rsid w:val="794C5FB4"/>
    <w:rsid w:val="794F3AF7"/>
    <w:rsid w:val="79A454A8"/>
    <w:rsid w:val="79CE69C9"/>
    <w:rsid w:val="7A682979"/>
    <w:rsid w:val="7A9E285A"/>
    <w:rsid w:val="7AC64AA5"/>
    <w:rsid w:val="7AC878BC"/>
    <w:rsid w:val="7AF366E7"/>
    <w:rsid w:val="7B2D0AF0"/>
    <w:rsid w:val="7B7517F2"/>
    <w:rsid w:val="7BDF310F"/>
    <w:rsid w:val="7BE424D4"/>
    <w:rsid w:val="7C027DF4"/>
    <w:rsid w:val="7C3B74C5"/>
    <w:rsid w:val="7C86358B"/>
    <w:rsid w:val="7CA96E95"/>
    <w:rsid w:val="7D45664F"/>
    <w:rsid w:val="7D6A07B6"/>
    <w:rsid w:val="7DCC2D66"/>
    <w:rsid w:val="7E3D5692"/>
    <w:rsid w:val="7E417769"/>
    <w:rsid w:val="7E715A01"/>
    <w:rsid w:val="7EC11675"/>
    <w:rsid w:val="7F2D7CEE"/>
    <w:rsid w:val="7F9F1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200" w:firstLine="200"/>
    </w:pPr>
    <w:rPr>
      <w:rFonts w:ascii="宋体" w:hAnsi="宋体"/>
    </w:rPr>
  </w:style>
  <w:style w:type="paragraph" w:styleId="4">
    <w:name w:val="Body Text Indent"/>
    <w:basedOn w:val="1"/>
    <w:qFormat/>
    <w:uiPriority w:val="0"/>
    <w:pPr>
      <w:ind w:firstLine="630"/>
    </w:pPr>
    <w:rPr>
      <w:rFonts w:eastAsia="仿宋_GB2312"/>
      <w:sz w:val="32"/>
      <w:szCs w:val="20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ody Text Indent 2"/>
    <w:basedOn w:val="1"/>
    <w:link w:val="19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table" w:styleId="16">
    <w:name w:val="Table Grid"/>
    <w:basedOn w:val="1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7">
    <w:name w:val="日期 字符"/>
    <w:link w:val="5"/>
    <w:qFormat/>
    <w:uiPriority w:val="0"/>
    <w:rPr>
      <w:rFonts w:eastAsia="仿宋_GB2312"/>
      <w:kern w:val="2"/>
      <w:sz w:val="32"/>
    </w:rPr>
  </w:style>
  <w:style w:type="character" w:customStyle="1" w:styleId="18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正文文本缩进 2 字符"/>
    <w:link w:val="6"/>
    <w:qFormat/>
    <w:uiPriority w:val="0"/>
    <w:rPr>
      <w:rFonts w:eastAsia="仿宋_GB2312"/>
      <w:kern w:val="2"/>
      <w:sz w:val="32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  <w:style w:type="paragraph" w:customStyle="1" w:styleId="21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22">
    <w:name w:val="Table Normal"/>
    <w:unhideWhenUsed/>
    <w:qFormat/>
    <w:uiPriority w:val="0"/>
    <w:rPr>
      <w:lang w:val="en-US" w:eastAsia="zh-CN" w:bidi="ar-S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网格型1"/>
    <w:basedOn w:val="1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616;&#29992;&#25991;&#20214;\&#24120;&#29992;&#25991;&#20214;\&#20854;&#23427;&#36164;&#26009;\&#20844;&#25991;&#27169;&#26495;\&#21327;&#20250;&#20844;&#25991;&#312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协会公文稿</Template>
  <Pages>5</Pages>
  <Words>1717</Words>
  <Characters>1915</Characters>
  <Lines>45</Lines>
  <Paragraphs>12</Paragraphs>
  <TotalTime>1</TotalTime>
  <ScaleCrop>false</ScaleCrop>
  <LinksUpToDate>false</LinksUpToDate>
  <CharactersWithSpaces>2029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2022-04-19T07:49:00Z</dcterms:created>
  <dc:creator>wang</dc:creator>
  <cp:lastModifiedBy>小鱼</cp:lastModifiedBy>
  <cp:lastPrinted>2025-05-08T07:45:00Z</cp:lastPrinted>
  <dcterms:modified xsi:type="dcterms:W3CDTF">2025-05-08T08:30:37Z</dcterms:modified>
  <dc:title>广东省职业培训和技工教育协会   公文稿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046DDE6459B8423A8AD5BC73F5157EE6_13</vt:lpwstr>
  </property>
  <property fmtid="{D5CDD505-2E9C-101B-9397-08002B2CF9AE}" pid="4" name="KSOTemplateDocerSaveRecord">
    <vt:lpwstr>eyJoZGlkIjoiNzQ4YzhkMmEwYzE3MDNjMzQwNmI3NWU2YmQwZTQzNzgiLCJ1c2VySWQiOiI1NDgyOTM0NTMifQ==</vt:lpwstr>
  </property>
</Properties>
</file>